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附表一：</w:t>
      </w:r>
    </w:p>
    <w:p>
      <w:pPr>
        <w:jc w:val="center"/>
        <w:rPr>
          <w:rFonts w:hint="eastAsia" w:ascii="宋体" w:hAnsi="宋体" w:cs="宋体" w:eastAsiaTheme="minorEastAsia"/>
          <w:sz w:val="28"/>
          <w:szCs w:val="28"/>
          <w:vertAlign w:val="baseline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“讲好河南故事”英语大赛</w:t>
      </w:r>
      <w:r>
        <w:rPr>
          <w:rFonts w:hint="eastAsia"/>
          <w:b/>
          <w:bCs/>
          <w:sz w:val="32"/>
          <w:szCs w:val="32"/>
          <w:lang w:eastAsia="zh-CN"/>
        </w:rPr>
        <w:t>评分表</w:t>
      </w:r>
    </w:p>
    <w:bookmarkEnd w:id="0"/>
    <w:tbl>
      <w:tblPr>
        <w:tblStyle w:val="4"/>
        <w:tblW w:w="871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89"/>
        <w:gridCol w:w="1082"/>
        <w:gridCol w:w="1095"/>
        <w:gridCol w:w="1110"/>
        <w:gridCol w:w="1170"/>
        <w:gridCol w:w="117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99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演讲内容</w:t>
            </w:r>
          </w:p>
          <w:p>
            <w:pPr>
              <w:jc w:val="both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（15分）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语言表达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082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流利程度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（15分）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演讲技巧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仪表形态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时间把控（10分）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综合印象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897" w:type="dxa"/>
          </w:tcPr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总成绩</w:t>
            </w:r>
          </w:p>
          <w:p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99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9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2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7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评分要求：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⑴演讲内容：紧扣主题，充实生动，积极向上。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⑵语言表达：语言规范，口齿清晰，发音标准，语调自然。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⑶流利程度：脱稿演讲，口语自然流畅。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⑷演讲技巧：表达生动，体态语言和表演技巧运用贴切。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⑸仪表形象：衣着整洁得体，仪表大方。</w:t>
      </w:r>
    </w:p>
    <w:p>
      <w:pPr>
        <w:numPr>
          <w:ilvl w:val="0"/>
          <w:numId w:val="0"/>
        </w:numPr>
        <w:ind w:leftChars="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⑹时间把控：时间应准确到位，控制在10分钟之内。</w:t>
      </w:r>
    </w:p>
    <w:p>
      <w:pPr>
        <w:jc w:val="both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⑺综合印象：由评委根据演讲选手的临场表现做出整体评价。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023E6"/>
    <w:rsid w:val="6D535020"/>
    <w:rsid w:val="750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7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2018-10-22T12:16:00Z</dcterms:created>
  <dc:creator>L ⭐</dc:creator>
  <cp:lastModifiedBy>L ⭐</cp:lastModifiedBy>
  <dcterms:modified xsi:type="dcterms:W3CDTF">2018-10-22T12:17:07Z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