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spacing w:line="460" w:lineRule="exact"/>
        <w:jc w:val="center"/>
        <w:textAlignment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信阳师范学院外国语学院副科级以上干部外出请假报备表</w:t>
      </w:r>
    </w:p>
    <w:bookmarkEnd w:id="0"/>
    <w:p>
      <w:pPr>
        <w:spacing w:line="460" w:lineRule="exact"/>
        <w:jc w:val="center"/>
        <w:textAlignment w:val="center"/>
        <w:rPr>
          <w:b/>
          <w:bCs/>
          <w:sz w:val="36"/>
          <w:szCs w:val="36"/>
        </w:rPr>
      </w:pPr>
    </w:p>
    <w:tbl>
      <w:tblPr>
        <w:tblStyle w:val="3"/>
        <w:tblW w:w="5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906"/>
        <w:gridCol w:w="113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tabs>
                <w:tab w:val="left" w:pos="596"/>
                <w:tab w:val="center" w:pos="1190"/>
              </w:tabs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ind w:firstLine="560" w:firstLineChars="200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务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ind w:firstLine="560" w:firstLineChars="2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  间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ind w:firstLine="560" w:firstLineChars="200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事由及去向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ind w:firstLine="560" w:firstLineChars="200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tblHeader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ind w:firstLine="560" w:firstLineChars="2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已采取何种方式向负责领导请假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ind w:firstLine="560" w:firstLineChars="2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A.面请    B.电话   </w:t>
            </w:r>
          </w:p>
          <w:p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C.短信    D.微信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审批人（签字）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学院备案（盖章）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right"/>
              <w:textAlignment w:val="center"/>
              <w:rPr>
                <w:rFonts w:ascii="仿宋" w:hAnsi="仿宋" w:eastAsia="仿宋" w:cs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月  日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ind w:firstLine="560" w:firstLineChars="2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月  日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ind w:firstLine="560" w:firstLineChars="2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E659E"/>
    <w:rsid w:val="6D535020"/>
    <w:rsid w:val="7BB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747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2018-10-21T14:03:00Z</dcterms:created>
  <dc:creator>L ⭐</dc:creator>
  <cp:lastModifiedBy>L ⭐</cp:lastModifiedBy>
  <dcterms:modified xsi:type="dcterms:W3CDTF">2018-10-21T14:04:26Z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